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</w:rPr>
        <w:alias w:val="Enter Organization/Committee Name:"/>
        <w:tag w:val="Enter Organization/Committee Name:"/>
        <w:id w:val="976303765"/>
        <w:placeholder>
          <w:docPart w:val="834BD8A7796441ED8941010D188A028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Content>
        <w:p w14:paraId="4837ADB1" w14:textId="173271BE" w:rsidR="009A34F6" w:rsidRPr="00AE1BC9" w:rsidRDefault="00784D95" w:rsidP="005578C9">
          <w:pPr>
            <w:pStyle w:val="Organization"/>
            <w:rPr>
              <w:rFonts w:ascii="Calibri" w:hAnsi="Calibri" w:cs="Calibri"/>
            </w:rPr>
          </w:pPr>
          <w:r w:rsidRPr="00AE1BC9">
            <w:rPr>
              <w:rFonts w:ascii="Calibri" w:hAnsi="Calibri" w:cs="Calibri"/>
            </w:rPr>
            <w:t>D</w:t>
          </w:r>
          <w:r w:rsidR="00C14391">
            <w:rPr>
              <w:rFonts w:ascii="Calibri" w:hAnsi="Calibri" w:cs="Calibri"/>
            </w:rPr>
            <w:t xml:space="preserve">uke </w:t>
          </w:r>
          <w:r w:rsidRPr="00AE1BC9">
            <w:rPr>
              <w:rFonts w:ascii="Calibri" w:hAnsi="Calibri" w:cs="Calibri"/>
            </w:rPr>
            <w:t>F</w:t>
          </w:r>
          <w:r w:rsidR="00C14391">
            <w:rPr>
              <w:rFonts w:ascii="Calibri" w:hAnsi="Calibri" w:cs="Calibri"/>
            </w:rPr>
            <w:t xml:space="preserve">aculty </w:t>
          </w:r>
          <w:r w:rsidRPr="00AE1BC9">
            <w:rPr>
              <w:rFonts w:ascii="Calibri" w:hAnsi="Calibri" w:cs="Calibri"/>
            </w:rPr>
            <w:t>C</w:t>
          </w:r>
          <w:r w:rsidR="00C14391">
            <w:rPr>
              <w:rFonts w:ascii="Calibri" w:hAnsi="Calibri" w:cs="Calibri"/>
            </w:rPr>
            <w:t>lub</w:t>
          </w:r>
          <w:r w:rsidR="00F4062E">
            <w:rPr>
              <w:rFonts w:ascii="Calibri" w:hAnsi="Calibri" w:cs="Calibri"/>
            </w:rPr>
            <w:t>, LLC</w:t>
          </w:r>
          <w:r w:rsidRPr="00AE1BC9">
            <w:rPr>
              <w:rFonts w:ascii="Calibri" w:hAnsi="Calibri" w:cs="Calibri"/>
            </w:rPr>
            <w:t xml:space="preserve"> </w:t>
          </w:r>
          <w:r w:rsidR="00AF5201">
            <w:rPr>
              <w:rFonts w:ascii="Calibri" w:hAnsi="Calibri" w:cs="Calibri"/>
            </w:rPr>
            <w:t xml:space="preserve">Board of </w:t>
          </w:r>
          <w:r w:rsidR="00F4062E">
            <w:rPr>
              <w:rFonts w:ascii="Calibri" w:hAnsi="Calibri" w:cs="Calibri"/>
            </w:rPr>
            <w:t>Managers</w:t>
          </w:r>
        </w:p>
      </w:sdtContent>
    </w:sdt>
    <w:sdt>
      <w:sdtPr>
        <w:rPr>
          <w:rFonts w:ascii="Calibri" w:hAnsi="Calibri" w:cs="Calibri"/>
          <w:sz w:val="24"/>
        </w:rPr>
        <w:alias w:val="Meeting Minutes:"/>
        <w:tag w:val="Meeting Minutes:"/>
        <w:id w:val="1398010639"/>
        <w:placeholder>
          <w:docPart w:val="B79F7B9FEC654E49BEB8BB4835871C0C"/>
        </w:placeholder>
        <w:temporary/>
        <w:showingPlcHdr/>
        <w15:appearance w15:val="hidden"/>
      </w:sdtPr>
      <w:sdtContent>
        <w:p w14:paraId="1B0F3300" w14:textId="77777777" w:rsidR="00913F9D" w:rsidRPr="00AE1BC9" w:rsidRDefault="00913F9D" w:rsidP="00913F9D">
          <w:pPr>
            <w:pStyle w:val="Heading1"/>
            <w:rPr>
              <w:rFonts w:ascii="Calibri" w:hAnsi="Calibri" w:cs="Calibri"/>
              <w:sz w:val="24"/>
            </w:rPr>
          </w:pPr>
          <w:r w:rsidRPr="00AE1BC9">
            <w:rPr>
              <w:rFonts w:ascii="Calibri" w:hAnsi="Calibri" w:cs="Calibri"/>
              <w:sz w:val="24"/>
            </w:rPr>
            <w:t>Meeting Minutes</w:t>
          </w:r>
        </w:p>
      </w:sdtContent>
    </w:sdt>
    <w:p w14:paraId="3124365B" w14:textId="62F566B0" w:rsidR="00913F9D" w:rsidRPr="00AE1BC9" w:rsidRDefault="00000000" w:rsidP="00913F9D">
      <w:pPr>
        <w:pStyle w:val="Heading1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</w:rPr>
          <w:alias w:val="Enter date:"/>
          <w:tag w:val="Enter date:"/>
          <w:id w:val="-1605562503"/>
          <w:placeholder>
            <w:docPart w:val="B0D9F98ADB604AA0B8CF95A4E3C011A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863AB1">
            <w:rPr>
              <w:rFonts w:ascii="Calibri" w:hAnsi="Calibri" w:cs="Calibri"/>
              <w:sz w:val="24"/>
            </w:rPr>
            <w:t>March 21</w:t>
          </w:r>
          <w:r w:rsidR="008A5DB8" w:rsidRPr="000C6B64">
            <w:rPr>
              <w:rFonts w:ascii="Calibri" w:hAnsi="Calibri" w:cs="Calibri"/>
              <w:sz w:val="24"/>
            </w:rPr>
            <w:t>, 202</w:t>
          </w:r>
          <w:r w:rsidR="00BC2793">
            <w:rPr>
              <w:rFonts w:ascii="Calibri" w:hAnsi="Calibri" w:cs="Calibri"/>
              <w:sz w:val="24"/>
            </w:rPr>
            <w:t>5</w:t>
          </w:r>
        </w:sdtContent>
      </w:sdt>
    </w:p>
    <w:p w14:paraId="5546131B" w14:textId="77777777" w:rsidR="009A34F6" w:rsidRPr="00AE1BC9" w:rsidRDefault="00000000" w:rsidP="00FA3E79">
      <w:pPr>
        <w:pStyle w:val="Heading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Opening:"/>
          <w:tag w:val="Opening:"/>
          <w:id w:val="372353325"/>
          <w:placeholder>
            <w:docPart w:val="EB417D649D5B41BDAD59B7B490902DBA"/>
          </w:placeholder>
          <w:temporary/>
          <w:showingPlcHdr/>
          <w15:appearance w15:val="hidden"/>
        </w:sdtPr>
        <w:sdtContent>
          <w:r w:rsidR="00C91D7E" w:rsidRPr="00AE1BC9">
            <w:rPr>
              <w:rFonts w:ascii="Calibri" w:hAnsi="Calibri" w:cs="Calibri"/>
            </w:rPr>
            <w:t>Opening</w:t>
          </w:r>
        </w:sdtContent>
      </w:sdt>
    </w:p>
    <w:p w14:paraId="0C7CE615" w14:textId="66BE8E83" w:rsidR="00AF5201" w:rsidRDefault="00AC681C" w:rsidP="00FA3E7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</w:t>
      </w:r>
      <w:r w:rsidR="001B3F8E">
        <w:rPr>
          <w:rFonts w:ascii="Calibri" w:hAnsi="Calibri" w:cs="Calibri"/>
        </w:rPr>
        <w:t xml:space="preserve">meeting </w:t>
      </w:r>
      <w:r>
        <w:rPr>
          <w:rFonts w:ascii="Calibri" w:hAnsi="Calibri" w:cs="Calibri"/>
        </w:rPr>
        <w:t xml:space="preserve">was a regularly scheduled </w:t>
      </w:r>
      <w:r w:rsidR="001B3F8E">
        <w:rPr>
          <w:rFonts w:ascii="Calibri" w:hAnsi="Calibri" w:cs="Calibri"/>
        </w:rPr>
        <w:t>Duke Faculty Club, LLC meeting</w:t>
      </w:r>
      <w:r w:rsidR="00C14391">
        <w:rPr>
          <w:rFonts w:ascii="Calibri" w:hAnsi="Calibri" w:cs="Calibri"/>
        </w:rPr>
        <w:t>.</w:t>
      </w:r>
    </w:p>
    <w:p w14:paraId="1EF6C6D4" w14:textId="27984E7C" w:rsidR="004D4F13" w:rsidRDefault="00C14391" w:rsidP="00C14391">
      <w:pPr>
        <w:rPr>
          <w:rFonts w:ascii="Calibri" w:hAnsi="Calibri" w:cs="Calibri"/>
        </w:rPr>
      </w:pPr>
      <w:r w:rsidRPr="001E5CA9">
        <w:rPr>
          <w:rFonts w:ascii="Calibri" w:hAnsi="Calibri" w:cs="Calibri"/>
        </w:rPr>
        <w:t>John Clements</w:t>
      </w:r>
      <w:r w:rsidR="00313EE3" w:rsidRPr="001E5CA9">
        <w:rPr>
          <w:rFonts w:ascii="Calibri" w:hAnsi="Calibri" w:cs="Calibri"/>
        </w:rPr>
        <w:t xml:space="preserve"> called the meeting to order at </w:t>
      </w:r>
      <w:r w:rsidR="005129AC">
        <w:rPr>
          <w:rFonts w:ascii="Calibri" w:hAnsi="Calibri" w:cs="Calibri"/>
        </w:rPr>
        <w:t>12:05 PM</w:t>
      </w:r>
      <w:r w:rsidR="00313EE3" w:rsidRPr="007A3F32">
        <w:rPr>
          <w:rFonts w:ascii="Calibri" w:hAnsi="Calibri" w:cs="Calibri"/>
          <w:color w:val="FF0000"/>
        </w:rPr>
        <w:t xml:space="preserve"> </w:t>
      </w:r>
      <w:r w:rsidR="00313EE3" w:rsidRPr="001E5CA9">
        <w:rPr>
          <w:rFonts w:ascii="Calibri" w:hAnsi="Calibri" w:cs="Calibri"/>
        </w:rPr>
        <w:t xml:space="preserve">on </w:t>
      </w:r>
      <w:r w:rsidR="00863AB1">
        <w:rPr>
          <w:rFonts w:ascii="Calibri" w:hAnsi="Calibri" w:cs="Calibri"/>
        </w:rPr>
        <w:t>March 21</w:t>
      </w:r>
      <w:r w:rsidR="00BC2793">
        <w:rPr>
          <w:rFonts w:ascii="Calibri" w:hAnsi="Calibri" w:cs="Calibri"/>
        </w:rPr>
        <w:t>, 2025</w:t>
      </w:r>
      <w:r w:rsidR="00A00209" w:rsidRPr="001E5CA9">
        <w:rPr>
          <w:rFonts w:ascii="Calibri" w:hAnsi="Calibri" w:cs="Calibri"/>
        </w:rPr>
        <w:t>.</w:t>
      </w:r>
    </w:p>
    <w:p w14:paraId="4EBA74D5" w14:textId="46B4BE56" w:rsidR="009A34F6" w:rsidRPr="004D4F13" w:rsidRDefault="00FA3E79" w:rsidP="00B4342E">
      <w:pPr>
        <w:spacing w:after="0"/>
        <w:rPr>
          <w:rFonts w:ascii="Calibri" w:hAnsi="Calibri" w:cs="Calibri"/>
          <w:b/>
          <w:bCs/>
        </w:rPr>
      </w:pPr>
      <w:bookmarkStart w:id="0" w:name="_Hlk177735724"/>
      <w:r w:rsidRPr="004D4F13">
        <w:rPr>
          <w:rFonts w:ascii="Calibri" w:hAnsi="Calibri" w:cs="Calibri"/>
          <w:b/>
          <w:bCs/>
        </w:rPr>
        <w:t xml:space="preserve">Members </w:t>
      </w:r>
      <w:sdt>
        <w:sdtPr>
          <w:rPr>
            <w:rFonts w:ascii="Calibri" w:hAnsi="Calibri" w:cs="Calibri"/>
            <w:b/>
            <w:bCs/>
          </w:rPr>
          <w:alias w:val="Present:"/>
          <w:tag w:val="Present:"/>
          <w:id w:val="1371722459"/>
          <w:placeholder>
            <w:docPart w:val="7B244CDA74D3466B8F18A3CEADD3CD33"/>
          </w:placeholder>
          <w:temporary/>
          <w:showingPlcHdr/>
          <w15:appearance w15:val="hidden"/>
        </w:sdtPr>
        <w:sdtContent>
          <w:r w:rsidR="00C91D7E" w:rsidRPr="004D4F13">
            <w:rPr>
              <w:rFonts w:ascii="Calibri" w:hAnsi="Calibri" w:cs="Calibri"/>
              <w:b/>
              <w:bCs/>
            </w:rPr>
            <w:t>Present</w:t>
          </w:r>
        </w:sdtContent>
      </w:sdt>
      <w:r w:rsidR="00313EE3" w:rsidRPr="004D4F13">
        <w:rPr>
          <w:rFonts w:ascii="Calibri" w:hAnsi="Calibri" w:cs="Calibri"/>
          <w:b/>
          <w:bCs/>
        </w:rPr>
        <w:t xml:space="preserve"> (V=Virtual)</w:t>
      </w:r>
    </w:p>
    <w:p w14:paraId="7E416BAC" w14:textId="61160667" w:rsidR="00AF5201" w:rsidRPr="00726AB0" w:rsidRDefault="00726AB0" w:rsidP="00B4342E">
      <w:pPr>
        <w:pStyle w:val="Heading2"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 xml:space="preserve">John Clements, </w:t>
      </w:r>
      <w:r w:rsidR="005129AC" w:rsidRPr="005129AC">
        <w:rPr>
          <w:rFonts w:ascii="Calibri" w:hAnsi="Calibri" w:cs="Calibri"/>
          <w:b w:val="0"/>
          <w:bCs/>
        </w:rPr>
        <w:t>Blue Dean</w:t>
      </w:r>
      <w:r w:rsidR="005129AC">
        <w:rPr>
          <w:rFonts w:ascii="Calibri" w:hAnsi="Calibri" w:cs="Calibri"/>
          <w:b w:val="0"/>
          <w:bCs/>
        </w:rPr>
        <w:t xml:space="preserve"> (V)</w:t>
      </w:r>
      <w:r w:rsidR="005129AC" w:rsidRPr="005129AC">
        <w:rPr>
          <w:rFonts w:ascii="Calibri" w:hAnsi="Calibri" w:cs="Calibri"/>
          <w:b w:val="0"/>
          <w:bCs/>
        </w:rPr>
        <w:t xml:space="preserve">, </w:t>
      </w:r>
      <w:r w:rsidR="00FA3E79" w:rsidRPr="001E5CA9">
        <w:rPr>
          <w:rFonts w:ascii="Calibri" w:hAnsi="Calibri" w:cs="Calibri"/>
          <w:b w:val="0"/>
          <w:bCs/>
        </w:rPr>
        <w:t xml:space="preserve">Carrie Gonnella, </w:t>
      </w:r>
      <w:r w:rsidR="009F6048">
        <w:rPr>
          <w:rFonts w:ascii="Calibri" w:hAnsi="Calibri" w:cs="Calibri"/>
          <w:b w:val="0"/>
          <w:bCs/>
        </w:rPr>
        <w:t xml:space="preserve">Diane Lennox, Maria Manson, </w:t>
      </w:r>
      <w:r w:rsidR="005129AC" w:rsidRPr="005129AC">
        <w:rPr>
          <w:rFonts w:ascii="Calibri" w:hAnsi="Calibri" w:cs="Calibri"/>
          <w:b w:val="0"/>
          <w:bCs/>
        </w:rPr>
        <w:t>Tom Metzloff</w:t>
      </w:r>
      <w:r w:rsidR="005129AC">
        <w:rPr>
          <w:rFonts w:ascii="Calibri" w:hAnsi="Calibri" w:cs="Calibri"/>
          <w:b w:val="0"/>
          <w:bCs/>
        </w:rPr>
        <w:t xml:space="preserve">, </w:t>
      </w:r>
      <w:r w:rsidR="00FA3E79" w:rsidRPr="001E5CA9">
        <w:rPr>
          <w:rFonts w:ascii="Calibri" w:hAnsi="Calibri" w:cs="Calibri"/>
          <w:b w:val="0"/>
          <w:bCs/>
        </w:rPr>
        <w:t>John Taylor</w:t>
      </w:r>
      <w:r w:rsidR="00C14391" w:rsidRPr="001E5CA9">
        <w:rPr>
          <w:rFonts w:ascii="Calibri" w:hAnsi="Calibri" w:cs="Calibri"/>
          <w:b w:val="0"/>
          <w:bCs/>
        </w:rPr>
        <w:t xml:space="preserve">, </w:t>
      </w:r>
      <w:r w:rsidR="005129AC">
        <w:rPr>
          <w:rFonts w:ascii="Calibri" w:hAnsi="Calibri" w:cs="Calibri"/>
          <w:b w:val="0"/>
          <w:bCs/>
        </w:rPr>
        <w:t xml:space="preserve">and </w:t>
      </w:r>
      <w:r w:rsidR="00FA3E79" w:rsidRPr="001E5CA9">
        <w:rPr>
          <w:rFonts w:ascii="Calibri" w:hAnsi="Calibri" w:cs="Calibri"/>
          <w:b w:val="0"/>
          <w:bCs/>
        </w:rPr>
        <w:t>Chris Jaques (Ex Officio)</w:t>
      </w:r>
    </w:p>
    <w:p w14:paraId="0BB6839D" w14:textId="77777777" w:rsidR="00B4342E" w:rsidRDefault="00B4342E" w:rsidP="00313EE3">
      <w:pPr>
        <w:spacing w:after="0"/>
        <w:rPr>
          <w:rFonts w:ascii="Calibri" w:hAnsi="Calibri" w:cs="Calibri"/>
          <w:b/>
          <w:bCs/>
        </w:rPr>
      </w:pPr>
    </w:p>
    <w:p w14:paraId="713482FC" w14:textId="3352D4B2" w:rsidR="00FA3E79" w:rsidRPr="001E5CA9" w:rsidRDefault="00FA3E79" w:rsidP="00313EE3">
      <w:pPr>
        <w:spacing w:after="0"/>
        <w:rPr>
          <w:rFonts w:ascii="Calibri" w:hAnsi="Calibri" w:cs="Calibri"/>
          <w:b/>
          <w:bCs/>
        </w:rPr>
      </w:pPr>
      <w:r w:rsidRPr="001E5CA9">
        <w:rPr>
          <w:rFonts w:ascii="Calibri" w:hAnsi="Calibri" w:cs="Calibri"/>
          <w:b/>
          <w:bCs/>
        </w:rPr>
        <w:t>Members Absent</w:t>
      </w:r>
    </w:p>
    <w:p w14:paraId="64AF25FF" w14:textId="4F388EDF" w:rsidR="00C95B92" w:rsidRDefault="00331B46" w:rsidP="00313EE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Rachel Brewster, </w:t>
      </w:r>
      <w:r w:rsidRPr="001E5CA9">
        <w:rPr>
          <w:rFonts w:ascii="Calibri" w:hAnsi="Calibri" w:cs="Calibri"/>
          <w:bCs/>
        </w:rPr>
        <w:t xml:space="preserve">Lynne Dubay, </w:t>
      </w:r>
      <w:r w:rsidR="005129AC">
        <w:rPr>
          <w:rFonts w:ascii="Calibri" w:hAnsi="Calibri" w:cs="Calibri"/>
          <w:bCs/>
        </w:rPr>
        <w:t xml:space="preserve">and </w:t>
      </w:r>
      <w:r w:rsidR="005129AC" w:rsidRPr="00726AB0">
        <w:rPr>
          <w:rFonts w:ascii="Calibri" w:hAnsi="Calibri" w:cs="Calibri"/>
          <w:bCs/>
        </w:rPr>
        <w:t>Jeff Russell (Ex Officio)</w:t>
      </w:r>
      <w:r w:rsidR="005129AC">
        <w:rPr>
          <w:rFonts w:ascii="Calibri" w:hAnsi="Calibri" w:cs="Calibri"/>
          <w:bCs/>
        </w:rPr>
        <w:t>.</w:t>
      </w:r>
    </w:p>
    <w:p w14:paraId="7A62F8DC" w14:textId="77777777" w:rsidR="00C95B92" w:rsidRDefault="00C95B92" w:rsidP="00313EE3">
      <w:pPr>
        <w:spacing w:after="0"/>
        <w:rPr>
          <w:rFonts w:ascii="Calibri" w:hAnsi="Calibri" w:cs="Calibri"/>
        </w:rPr>
      </w:pPr>
    </w:p>
    <w:p w14:paraId="45C89429" w14:textId="4B363A2F" w:rsidR="00FA3E79" w:rsidRDefault="00FA3E79" w:rsidP="00313EE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Other </w:t>
      </w:r>
      <w:r w:rsidR="00313EE3">
        <w:rPr>
          <w:rFonts w:ascii="Calibri" w:hAnsi="Calibri" w:cs="Calibri"/>
          <w:b/>
          <w:bCs/>
        </w:rPr>
        <w:t xml:space="preserve">Invited Guests &amp; </w:t>
      </w:r>
      <w:r>
        <w:rPr>
          <w:rFonts w:ascii="Calibri" w:hAnsi="Calibri" w:cs="Calibri"/>
          <w:b/>
          <w:bCs/>
        </w:rPr>
        <w:t>Attendees</w:t>
      </w:r>
    </w:p>
    <w:p w14:paraId="030A857F" w14:textId="484E1915" w:rsidR="00313EE3" w:rsidRPr="00313EE3" w:rsidRDefault="00313EE3" w:rsidP="00FA3E79">
      <w:pPr>
        <w:rPr>
          <w:rFonts w:ascii="Calibri" w:hAnsi="Calibri" w:cs="Calibri"/>
        </w:rPr>
      </w:pPr>
      <w:r>
        <w:rPr>
          <w:rFonts w:ascii="Calibri" w:hAnsi="Calibri" w:cs="Calibri"/>
        </w:rPr>
        <w:t>Patti Allen (DFC Staff Liaison)</w:t>
      </w:r>
      <w:bookmarkEnd w:id="0"/>
    </w:p>
    <w:p w14:paraId="1CF8B045" w14:textId="77777777" w:rsidR="004F26F9" w:rsidRDefault="00313EE3" w:rsidP="00FA3E79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Proposed Agenda (Provided Previously)</w:t>
      </w:r>
    </w:p>
    <w:p w14:paraId="39E2C8D9" w14:textId="71D50581" w:rsidR="009A34F6" w:rsidRPr="004F26F9" w:rsidRDefault="004F26F9" w:rsidP="00FA3E79">
      <w:pPr>
        <w:pStyle w:val="Heading2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The following agenda will remain </w:t>
      </w:r>
      <w:r w:rsidR="00BC2793">
        <w:rPr>
          <w:rFonts w:ascii="Calibri" w:hAnsi="Calibri" w:cs="Calibri"/>
          <w:color w:val="FF0000"/>
        </w:rPr>
        <w:t>primarily</w:t>
      </w:r>
      <w:r>
        <w:rPr>
          <w:rFonts w:ascii="Calibri" w:hAnsi="Calibri" w:cs="Calibri"/>
          <w:color w:val="FF0000"/>
        </w:rPr>
        <w:t xml:space="preserve"> static for all Board meetings. Please alert President Clements to any items requiring discussion under </w:t>
      </w:r>
      <w:r w:rsidR="00CE1ED0">
        <w:rPr>
          <w:rFonts w:ascii="Calibri" w:hAnsi="Calibri" w:cs="Calibri"/>
          <w:color w:val="FF0000"/>
        </w:rPr>
        <w:t>“Additional Business”</w:t>
      </w:r>
      <w:r>
        <w:rPr>
          <w:rFonts w:ascii="Calibri" w:hAnsi="Calibri" w:cs="Calibri"/>
          <w:color w:val="FF0000"/>
        </w:rPr>
        <w:t xml:space="preserve"> before each meeting.</w:t>
      </w:r>
    </w:p>
    <w:p w14:paraId="26B66AD6" w14:textId="7C3950E9" w:rsidR="00E00BB6" w:rsidRPr="00A3584D" w:rsidRDefault="00571D8D" w:rsidP="00E00BB6">
      <w:pPr>
        <w:pStyle w:val="Heading2"/>
        <w:numPr>
          <w:ilvl w:val="0"/>
          <w:numId w:val="18"/>
        </w:numPr>
        <w:rPr>
          <w:rFonts w:ascii="Calibri" w:hAnsi="Calibri" w:cs="Calibri"/>
          <w:b w:val="0"/>
          <w:bCs/>
        </w:rPr>
      </w:pPr>
      <w:r w:rsidRPr="00A3584D">
        <w:rPr>
          <w:rFonts w:ascii="Calibri" w:hAnsi="Calibri" w:cs="Calibri"/>
          <w:b w:val="0"/>
          <w:bCs/>
        </w:rPr>
        <w:t>Approval of</w:t>
      </w:r>
      <w:r w:rsidR="00A86838" w:rsidRPr="00A3584D">
        <w:rPr>
          <w:rFonts w:ascii="Calibri" w:hAnsi="Calibri" w:cs="Calibri"/>
          <w:b w:val="0"/>
          <w:bCs/>
        </w:rPr>
        <w:t xml:space="preserve"> </w:t>
      </w:r>
      <w:r w:rsidR="00863AB1">
        <w:rPr>
          <w:rFonts w:ascii="Calibri" w:hAnsi="Calibri" w:cs="Calibri"/>
          <w:b w:val="0"/>
          <w:bCs/>
        </w:rPr>
        <w:t>January &amp; February</w:t>
      </w:r>
      <w:r w:rsidR="00A86838" w:rsidRPr="00A3584D">
        <w:rPr>
          <w:rFonts w:ascii="Calibri" w:hAnsi="Calibri" w:cs="Calibri"/>
          <w:b w:val="0"/>
          <w:bCs/>
        </w:rPr>
        <w:t xml:space="preserve"> Minutes</w:t>
      </w:r>
    </w:p>
    <w:p w14:paraId="5905661F" w14:textId="6AF1B8C3" w:rsidR="00D122D1" w:rsidRDefault="00D122D1" w:rsidP="00A3584D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Committee Updates</w:t>
      </w:r>
      <w:r w:rsidR="004F26F9">
        <w:rPr>
          <w:rFonts w:ascii="Calibri" w:hAnsi="Calibri" w:cs="Calibri"/>
        </w:rPr>
        <w:t xml:space="preserve"> (if any)</w:t>
      </w:r>
    </w:p>
    <w:p w14:paraId="7EE1CBAC" w14:textId="1F0B437B" w:rsidR="00A3584D" w:rsidRDefault="00D122D1" w:rsidP="00A3584D">
      <w:pPr>
        <w:pStyle w:val="ListParagraph"/>
        <w:numPr>
          <w:ilvl w:val="1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Finance</w:t>
      </w:r>
    </w:p>
    <w:p w14:paraId="6E38BD62" w14:textId="4C46D423" w:rsidR="00D122D1" w:rsidRDefault="00D122D1" w:rsidP="00A3584D">
      <w:pPr>
        <w:pStyle w:val="ListParagraph"/>
        <w:numPr>
          <w:ilvl w:val="1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Facilities</w:t>
      </w:r>
      <w:r w:rsidR="00863AB1">
        <w:rPr>
          <w:rFonts w:ascii="Calibri" w:hAnsi="Calibri" w:cs="Calibri"/>
        </w:rPr>
        <w:t xml:space="preserve"> (no report in March)</w:t>
      </w:r>
    </w:p>
    <w:p w14:paraId="124C9CD5" w14:textId="284D137D" w:rsidR="00901056" w:rsidRDefault="002B7F5A" w:rsidP="00C501B4">
      <w:pPr>
        <w:pStyle w:val="ListParagraph"/>
        <w:numPr>
          <w:ilvl w:val="1"/>
          <w:numId w:val="18"/>
        </w:numPr>
        <w:spacing w:after="0"/>
        <w:rPr>
          <w:rFonts w:ascii="Calibri" w:hAnsi="Calibri" w:cs="Calibri"/>
        </w:rPr>
      </w:pPr>
      <w:r w:rsidRPr="00901056">
        <w:rPr>
          <w:rFonts w:ascii="Calibri" w:hAnsi="Calibri" w:cs="Calibri"/>
        </w:rPr>
        <w:t>Membership</w:t>
      </w:r>
      <w:r w:rsidR="00863AB1">
        <w:rPr>
          <w:rFonts w:ascii="Calibri" w:hAnsi="Calibri" w:cs="Calibri"/>
        </w:rPr>
        <w:t xml:space="preserve"> (no report in March)</w:t>
      </w:r>
    </w:p>
    <w:p w14:paraId="39FB08B6" w14:textId="3B88D0C9" w:rsidR="004F26F9" w:rsidRPr="00901056" w:rsidRDefault="004F26F9" w:rsidP="00C501B4">
      <w:pPr>
        <w:pStyle w:val="ListParagraph"/>
        <w:numPr>
          <w:ilvl w:val="1"/>
          <w:numId w:val="18"/>
        </w:numPr>
        <w:spacing w:after="0"/>
        <w:rPr>
          <w:rFonts w:ascii="Calibri" w:hAnsi="Calibri" w:cs="Calibri"/>
        </w:rPr>
      </w:pPr>
      <w:r w:rsidRPr="00901056">
        <w:rPr>
          <w:rFonts w:ascii="Calibri" w:hAnsi="Calibri" w:cs="Calibri"/>
        </w:rPr>
        <w:t>Nominating</w:t>
      </w:r>
      <w:r w:rsidR="00E743B6" w:rsidRPr="00901056">
        <w:rPr>
          <w:rFonts w:ascii="Calibri" w:hAnsi="Calibri" w:cs="Calibri"/>
        </w:rPr>
        <w:t xml:space="preserve"> (no report in </w:t>
      </w:r>
      <w:r w:rsidR="00863AB1">
        <w:rPr>
          <w:rFonts w:ascii="Calibri" w:hAnsi="Calibri" w:cs="Calibri"/>
        </w:rPr>
        <w:t>March</w:t>
      </w:r>
      <w:r w:rsidR="00E743B6" w:rsidRPr="00901056">
        <w:rPr>
          <w:rFonts w:ascii="Calibri" w:hAnsi="Calibri" w:cs="Calibri"/>
        </w:rPr>
        <w:t>)</w:t>
      </w:r>
    </w:p>
    <w:p w14:paraId="2ED6AB95" w14:textId="35426DCE" w:rsidR="00B96992" w:rsidRDefault="00B96992" w:rsidP="00B96992">
      <w:pPr>
        <w:pStyle w:val="Heading2"/>
        <w:numPr>
          <w:ilvl w:val="0"/>
          <w:numId w:val="18"/>
        </w:numPr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ED Report Discussion</w:t>
      </w:r>
    </w:p>
    <w:p w14:paraId="41B6FDAC" w14:textId="28688EB7" w:rsidR="00A86838" w:rsidRDefault="00B96992" w:rsidP="00E00BB6">
      <w:pPr>
        <w:pStyle w:val="Heading2"/>
        <w:numPr>
          <w:ilvl w:val="0"/>
          <w:numId w:val="18"/>
        </w:numPr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>Additional Business</w:t>
      </w:r>
    </w:p>
    <w:p w14:paraId="59158FF2" w14:textId="1CC84779" w:rsidR="00B96992" w:rsidRDefault="007A3F32" w:rsidP="00B96992">
      <w:pPr>
        <w:pStyle w:val="ListParagraph"/>
        <w:numPr>
          <w:ilvl w:val="1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Summer Locker Room Policy</w:t>
      </w:r>
    </w:p>
    <w:p w14:paraId="4875EA09" w14:textId="1E3D7D90" w:rsidR="00863AB1" w:rsidRDefault="00863AB1" w:rsidP="00B96992">
      <w:pPr>
        <w:pStyle w:val="ListParagraph"/>
        <w:numPr>
          <w:ilvl w:val="1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Annual Meeting Discussion</w:t>
      </w:r>
    </w:p>
    <w:p w14:paraId="05E9825E" w14:textId="378E35BC" w:rsidR="00E743B6" w:rsidRDefault="007A3F32" w:rsidP="00B96992">
      <w:pPr>
        <w:pStyle w:val="ListParagraph"/>
        <w:numPr>
          <w:ilvl w:val="1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Business?</w:t>
      </w:r>
    </w:p>
    <w:p w14:paraId="234D6EED" w14:textId="7BF48135" w:rsidR="00E743B6" w:rsidRPr="00B96992" w:rsidRDefault="00E743B6" w:rsidP="00E743B6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Executive Session (without Ex-Officio members and staff) </w:t>
      </w:r>
      <w:r w:rsidR="00BC2793">
        <w:rPr>
          <w:rFonts w:ascii="Calibri" w:hAnsi="Calibri" w:cs="Calibri"/>
        </w:rPr>
        <w:t>if required.</w:t>
      </w:r>
      <w:r>
        <w:rPr>
          <w:rFonts w:ascii="Calibri" w:hAnsi="Calibri" w:cs="Calibri"/>
        </w:rPr>
        <w:t xml:space="preserve"> </w:t>
      </w:r>
    </w:p>
    <w:p w14:paraId="4C7866BF" w14:textId="06CD00DB" w:rsidR="009A34F6" w:rsidRDefault="00E00BB6" w:rsidP="00FA3E79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Agenda Item #1 – </w:t>
      </w:r>
      <w:sdt>
        <w:sdtPr>
          <w:rPr>
            <w:rFonts w:ascii="Calibri" w:hAnsi="Calibri" w:cs="Calibri"/>
          </w:rPr>
          <w:alias w:val="Approval of Minutes:"/>
          <w:tag w:val="Approval of Minutes:"/>
          <w:id w:val="1513487595"/>
          <w:placeholder>
            <w:docPart w:val="2DE4B1D21E2D441A9A55DE5459A1685D"/>
          </w:placeholder>
          <w:temporary/>
          <w:showingPlcHdr/>
          <w15:appearance w15:val="hidden"/>
        </w:sdtPr>
        <w:sdtContent>
          <w:r w:rsidR="00C91D7E" w:rsidRPr="00AE1BC9">
            <w:rPr>
              <w:rFonts w:ascii="Calibri" w:hAnsi="Calibri" w:cs="Calibri"/>
            </w:rPr>
            <w:t>Approval of Minutes</w:t>
          </w:r>
        </w:sdtContent>
      </w:sdt>
    </w:p>
    <w:p w14:paraId="16A9F87C" w14:textId="0EA9D1B9" w:rsidR="00142489" w:rsidRDefault="00C57BC7" w:rsidP="005129A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January </w:t>
      </w:r>
      <w:r w:rsidR="005129AC">
        <w:rPr>
          <w:rFonts w:ascii="Calibri" w:hAnsi="Calibri" w:cs="Calibri"/>
        </w:rPr>
        <w:t xml:space="preserve">and February minutes (January minutes were not previously approved to allow the opportunity to revise the newly proposed expenditure approval protocol) </w:t>
      </w:r>
      <w:r w:rsidR="00863AB1">
        <w:rPr>
          <w:rFonts w:ascii="Calibri" w:hAnsi="Calibri" w:cs="Calibri"/>
        </w:rPr>
        <w:t>were approved</w:t>
      </w:r>
      <w:r>
        <w:rPr>
          <w:rFonts w:ascii="Calibri" w:hAnsi="Calibri" w:cs="Calibri"/>
        </w:rPr>
        <w:t>.</w:t>
      </w:r>
    </w:p>
    <w:p w14:paraId="6FD28171" w14:textId="56B5C741" w:rsidR="00B96992" w:rsidRDefault="00B96992" w:rsidP="00B96992">
      <w:pPr>
        <w:spacing w:after="0"/>
        <w:rPr>
          <w:rFonts w:ascii="Calibri" w:hAnsi="Calibri" w:cs="Calibri"/>
          <w:b/>
          <w:bCs/>
        </w:rPr>
      </w:pPr>
      <w:r w:rsidRPr="007E420D">
        <w:rPr>
          <w:rFonts w:ascii="Calibri" w:hAnsi="Calibri" w:cs="Calibri"/>
          <w:b/>
          <w:bCs/>
        </w:rPr>
        <w:t>Agenda Item #</w:t>
      </w:r>
      <w:r>
        <w:rPr>
          <w:rFonts w:ascii="Calibri" w:hAnsi="Calibri" w:cs="Calibri"/>
          <w:b/>
          <w:bCs/>
        </w:rPr>
        <w:t>2</w:t>
      </w:r>
      <w:r w:rsidRPr="007E420D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Committee Updates</w:t>
      </w:r>
    </w:p>
    <w:p w14:paraId="79BCACEE" w14:textId="460A65F9" w:rsidR="00B96992" w:rsidRDefault="007A3F32" w:rsidP="00B96992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901056">
        <w:rPr>
          <w:rFonts w:ascii="Calibri" w:hAnsi="Calibri" w:cs="Calibri"/>
        </w:rPr>
        <w:t>inance</w:t>
      </w:r>
      <w:r w:rsidR="005129AC">
        <w:rPr>
          <w:rFonts w:ascii="Calibri" w:hAnsi="Calibri" w:cs="Calibri"/>
        </w:rPr>
        <w:t xml:space="preserve"> – The Committee met, and a full report has been placed in the Board Box folder. Highlights discussed included:</w:t>
      </w:r>
    </w:p>
    <w:p w14:paraId="1CA06088" w14:textId="622F7A7E" w:rsidR="00863AB1" w:rsidRDefault="005129AC" w:rsidP="00863AB1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It is membership renewal season. To date, approximately 400 memberships still need to be paid. Reminders will be sent. The formal deadline is April 1.</w:t>
      </w:r>
    </w:p>
    <w:p w14:paraId="061B1EC9" w14:textId="4C8640CB" w:rsidR="00863AB1" w:rsidRDefault="005129AC" w:rsidP="00863AB1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68 new memberships have been added thanks to a previous Board decision. Those new slots have been filled from the waiting list (approximately three years long).</w:t>
      </w:r>
    </w:p>
    <w:p w14:paraId="4B382BDA" w14:textId="77CA4152" w:rsidR="00863AB1" w:rsidRDefault="005129AC" w:rsidP="00863AB1">
      <w:pPr>
        <w:pStyle w:val="ListParagraph"/>
        <w:numPr>
          <w:ilvl w:val="1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The Finance Committee has been working to create better distinctions in financial reports between “deferred maintenance” and “capital expenses.”</w:t>
      </w:r>
    </w:p>
    <w:p w14:paraId="69F73650" w14:textId="3E385AE0" w:rsidR="00901056" w:rsidRDefault="00901056" w:rsidP="00B96992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Facilities</w:t>
      </w:r>
      <w:r w:rsidR="00863AB1">
        <w:rPr>
          <w:rFonts w:ascii="Calibri" w:hAnsi="Calibri" w:cs="Calibri"/>
        </w:rPr>
        <w:t xml:space="preserve"> (no report)</w:t>
      </w:r>
    </w:p>
    <w:p w14:paraId="594CD883" w14:textId="1BE19CC3" w:rsidR="00C95B92" w:rsidRDefault="00C95B92" w:rsidP="00B96992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Membership</w:t>
      </w:r>
      <w:r w:rsidR="00863AB1">
        <w:rPr>
          <w:rFonts w:ascii="Calibri" w:hAnsi="Calibri" w:cs="Calibri"/>
        </w:rPr>
        <w:t xml:space="preserve"> (no report)</w:t>
      </w:r>
    </w:p>
    <w:p w14:paraId="2A2C46E4" w14:textId="37B0C256" w:rsidR="00B96992" w:rsidRDefault="00B96992" w:rsidP="00B96992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Nominating</w:t>
      </w:r>
      <w:r w:rsidR="00C95B92">
        <w:rPr>
          <w:rFonts w:ascii="Calibri" w:hAnsi="Calibri" w:cs="Calibri"/>
        </w:rPr>
        <w:t xml:space="preserve"> (no report)</w:t>
      </w:r>
    </w:p>
    <w:p w14:paraId="32C394F7" w14:textId="3CD30E4B" w:rsidR="008A5DB8" w:rsidRDefault="00C10EC5" w:rsidP="00FA3E79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Agenda Item</w:t>
      </w:r>
      <w:r w:rsidR="0030247D">
        <w:rPr>
          <w:rFonts w:ascii="Calibri" w:hAnsi="Calibri" w:cs="Calibri"/>
        </w:rPr>
        <w:t xml:space="preserve"> #</w:t>
      </w:r>
      <w:r w:rsidR="00C95B92">
        <w:rPr>
          <w:rFonts w:ascii="Calibri" w:hAnsi="Calibri" w:cs="Calibri"/>
        </w:rPr>
        <w:t>3</w:t>
      </w:r>
      <w:r w:rsidR="0030247D">
        <w:rPr>
          <w:rFonts w:ascii="Calibri" w:hAnsi="Calibri" w:cs="Calibri"/>
        </w:rPr>
        <w:t xml:space="preserve"> – </w:t>
      </w:r>
      <w:r w:rsidR="00D122D1">
        <w:rPr>
          <w:rFonts w:ascii="Calibri" w:hAnsi="Calibri" w:cs="Calibri"/>
        </w:rPr>
        <w:t>Highlights from the ED Report</w:t>
      </w:r>
    </w:p>
    <w:p w14:paraId="4720CE48" w14:textId="6A1A7520" w:rsidR="00C95B92" w:rsidRDefault="00D122D1" w:rsidP="00C95B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ED Chris Jaques drew our attention to the Executive Director report provided earlier. </w:t>
      </w:r>
      <w:r w:rsidR="005129AC">
        <w:rPr>
          <w:rFonts w:ascii="Calibri" w:hAnsi="Calibri" w:cs="Calibri"/>
        </w:rPr>
        <w:t>Of note:</w:t>
      </w:r>
    </w:p>
    <w:p w14:paraId="34AD4C8E" w14:textId="3C55AA60" w:rsidR="005129AC" w:rsidRDefault="00472BD2" w:rsidP="005129A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work on resurfacing our courts is 65% completed. The work is being performed primarily in-house with some outside help from TROSA, which results in significant cost savings for the club.</w:t>
      </w:r>
    </w:p>
    <w:p w14:paraId="7EA07507" w14:textId="6FA8C775" w:rsidR="00472BD2" w:rsidRPr="005129AC" w:rsidRDefault="00472BD2" w:rsidP="005129A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In response to a Board member's question regarding a recent Duke University announcement of a hiring freeze, the freeze is not anticipated to impact our summer part-time help hiring initiatives.</w:t>
      </w:r>
    </w:p>
    <w:p w14:paraId="0BDFEDBD" w14:textId="59FCB0DF" w:rsidR="00C95B92" w:rsidRPr="007A3F32" w:rsidRDefault="00C10EC5" w:rsidP="007A3F32">
      <w:pPr>
        <w:spacing w:after="0"/>
        <w:rPr>
          <w:rFonts w:ascii="Calibri" w:hAnsi="Calibri" w:cs="Calibri"/>
          <w:b/>
          <w:bCs/>
        </w:rPr>
      </w:pPr>
      <w:r w:rsidRPr="007A3F32">
        <w:rPr>
          <w:rFonts w:ascii="Calibri" w:hAnsi="Calibri" w:cs="Calibri"/>
          <w:b/>
          <w:bCs/>
        </w:rPr>
        <w:t>Agenda Item</w:t>
      </w:r>
      <w:r w:rsidR="008C4DBA" w:rsidRPr="007A3F32">
        <w:rPr>
          <w:rFonts w:ascii="Calibri" w:hAnsi="Calibri" w:cs="Calibri"/>
          <w:b/>
          <w:bCs/>
        </w:rPr>
        <w:t xml:space="preserve"> #</w:t>
      </w:r>
      <w:r w:rsidR="00C95B92" w:rsidRPr="007A3F32">
        <w:rPr>
          <w:rFonts w:ascii="Calibri" w:hAnsi="Calibri" w:cs="Calibri"/>
          <w:b/>
          <w:bCs/>
        </w:rPr>
        <w:t>4</w:t>
      </w:r>
      <w:r w:rsidR="008C4DBA" w:rsidRPr="007A3F32">
        <w:rPr>
          <w:rFonts w:ascii="Calibri" w:hAnsi="Calibri" w:cs="Calibri"/>
          <w:b/>
          <w:bCs/>
        </w:rPr>
        <w:t xml:space="preserve"> – </w:t>
      </w:r>
      <w:r w:rsidR="008A5296" w:rsidRPr="007A3F32">
        <w:rPr>
          <w:rFonts w:ascii="Calibri" w:hAnsi="Calibri" w:cs="Calibri"/>
          <w:b/>
          <w:bCs/>
        </w:rPr>
        <w:t>Additional Business</w:t>
      </w:r>
    </w:p>
    <w:p w14:paraId="2926E9C3" w14:textId="77777777" w:rsidR="007A3F32" w:rsidRDefault="007A3F32" w:rsidP="006E5BBD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Summer Locker Room Policy</w:t>
      </w:r>
    </w:p>
    <w:p w14:paraId="60ADAD0C" w14:textId="009776D6" w:rsidR="007A3F32" w:rsidRDefault="007A3F32" w:rsidP="007A3F32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Our attention was drawn to </w:t>
      </w:r>
      <w:r w:rsidR="00863AB1">
        <w:rPr>
          <w:rFonts w:ascii="Calibri" w:hAnsi="Calibri" w:cs="Calibri"/>
        </w:rPr>
        <w:t>version #2 of a</w:t>
      </w:r>
      <w:r>
        <w:rPr>
          <w:rFonts w:ascii="Calibri" w:hAnsi="Calibri" w:cs="Calibri"/>
        </w:rPr>
        <w:t xml:space="preserve"> draft policy sent to Board members </w:t>
      </w:r>
      <w:r w:rsidR="00142489">
        <w:rPr>
          <w:rFonts w:ascii="Calibri" w:hAnsi="Calibri" w:cs="Calibri"/>
        </w:rPr>
        <w:t>before</w:t>
      </w:r>
      <w:r>
        <w:rPr>
          <w:rFonts w:ascii="Calibri" w:hAnsi="Calibri" w:cs="Calibri"/>
        </w:rPr>
        <w:t xml:space="preserve"> our meeting.</w:t>
      </w:r>
      <w:r w:rsidR="00142489">
        <w:rPr>
          <w:rFonts w:ascii="Calibri" w:hAnsi="Calibri" w:cs="Calibri"/>
        </w:rPr>
        <w:t xml:space="preserve"> There is </w:t>
      </w:r>
      <w:proofErr w:type="gramStart"/>
      <w:r w:rsidR="00472BD2">
        <w:rPr>
          <w:rFonts w:ascii="Calibri" w:hAnsi="Calibri" w:cs="Calibri"/>
        </w:rPr>
        <w:t>Board</w:t>
      </w:r>
      <w:proofErr w:type="gramEnd"/>
      <w:r w:rsidR="00472BD2">
        <w:rPr>
          <w:rFonts w:ascii="Calibri" w:hAnsi="Calibri" w:cs="Calibri"/>
        </w:rPr>
        <w:t xml:space="preserve"> </w:t>
      </w:r>
      <w:r w:rsidR="00142489">
        <w:rPr>
          <w:rFonts w:ascii="Calibri" w:hAnsi="Calibri" w:cs="Calibri"/>
        </w:rPr>
        <w:t>consensus on the proposed solution to accommodate members and summer camp participants.</w:t>
      </w:r>
    </w:p>
    <w:p w14:paraId="4E3E3185" w14:textId="5BF12AD3" w:rsidR="00C95B92" w:rsidRPr="006E5BBD" w:rsidRDefault="00C95B92" w:rsidP="007A3F32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42489">
        <w:rPr>
          <w:rFonts w:ascii="Calibri" w:hAnsi="Calibri" w:cs="Calibri"/>
        </w:rPr>
        <w:t>The Board also discussed communication plans for alerting the membership to the agreed solution and signage to be placed on the locker room doors.</w:t>
      </w:r>
      <w:r w:rsidR="00472BD2">
        <w:rPr>
          <w:rFonts w:ascii="Calibri" w:hAnsi="Calibri" w:cs="Calibri"/>
        </w:rPr>
        <w:t xml:space="preserve"> A board member was identified to draft that communication. They will submit that to ED Jaques for review and distribution to the Board for final comment before membership distribution.</w:t>
      </w:r>
    </w:p>
    <w:p w14:paraId="72B4F9D7" w14:textId="0EA5361E" w:rsidR="00863AB1" w:rsidRDefault="00863AB1" w:rsidP="00C95B92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Annual Meeting Discussion</w:t>
      </w:r>
    </w:p>
    <w:p w14:paraId="433023F5" w14:textId="02352F33" w:rsidR="00863AB1" w:rsidRDefault="00472BD2" w:rsidP="00863AB1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Board confirmed the time and date for our annual meeting: April 22 at 6 </w:t>
      </w:r>
      <w:proofErr w:type="gramStart"/>
      <w:r>
        <w:rPr>
          <w:rFonts w:ascii="Calibri" w:hAnsi="Calibri" w:cs="Calibri"/>
        </w:rPr>
        <w:t>PM</w:t>
      </w:r>
      <w:proofErr w:type="gramEnd"/>
      <w:r>
        <w:rPr>
          <w:rFonts w:ascii="Calibri" w:hAnsi="Calibri" w:cs="Calibri"/>
        </w:rPr>
        <w:t xml:space="preserve"> to be immediately followed (approximately 6:45) by a New Member Reception on the patio (weather permitting).</w:t>
      </w:r>
    </w:p>
    <w:p w14:paraId="6F687098" w14:textId="3275F7EC" w:rsidR="00E743B6" w:rsidRDefault="007A3F32" w:rsidP="00C95B92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Business</w:t>
      </w:r>
    </w:p>
    <w:p w14:paraId="70A82D84" w14:textId="2F50F602" w:rsidR="00BC2793" w:rsidRPr="006E5BBD" w:rsidRDefault="00142489" w:rsidP="006E5BBD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There was no further business to discuss.</w:t>
      </w:r>
    </w:p>
    <w:p w14:paraId="75FCCA1D" w14:textId="40A7A5CF" w:rsidR="00E743B6" w:rsidRPr="00E743B6" w:rsidRDefault="00E743B6" w:rsidP="00E743B6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 Item #5 – Executive Session</w:t>
      </w:r>
    </w:p>
    <w:p w14:paraId="28379FF2" w14:textId="2D829665" w:rsidR="00C95B92" w:rsidRPr="00C95B92" w:rsidRDefault="00BC2793" w:rsidP="00C95B92">
      <w:pPr>
        <w:rPr>
          <w:rFonts w:ascii="Calibri" w:hAnsi="Calibri" w:cs="Calibri"/>
        </w:rPr>
      </w:pPr>
      <w:r>
        <w:rPr>
          <w:rFonts w:ascii="Calibri" w:hAnsi="Calibri" w:cs="Calibri"/>
        </w:rPr>
        <w:t>None required.</w:t>
      </w:r>
    </w:p>
    <w:p w14:paraId="1EA96277" w14:textId="4BAF7D00" w:rsidR="00200FE9" w:rsidRPr="00200FE9" w:rsidRDefault="00200FE9" w:rsidP="00200FE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Adjournment</w:t>
      </w:r>
    </w:p>
    <w:p w14:paraId="6AED4E42" w14:textId="3F7A6080" w:rsidR="0052331B" w:rsidRPr="007C6874" w:rsidRDefault="00E00BB6" w:rsidP="00FA3E79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72A0">
        <w:rPr>
          <w:rFonts w:ascii="Calibri" w:hAnsi="Calibri" w:cs="Calibri"/>
        </w:rPr>
        <w:t xml:space="preserve">resident </w:t>
      </w:r>
      <w:r>
        <w:rPr>
          <w:rFonts w:ascii="Calibri" w:hAnsi="Calibri" w:cs="Calibri"/>
        </w:rPr>
        <w:t>Clements</w:t>
      </w:r>
      <w:r w:rsidR="00DE72A0">
        <w:rPr>
          <w:rFonts w:ascii="Calibri" w:hAnsi="Calibri" w:cs="Calibri"/>
        </w:rPr>
        <w:t xml:space="preserve"> adjourned the Board meeting at </w:t>
      </w:r>
      <w:r w:rsidR="00472BD2">
        <w:rPr>
          <w:rFonts w:ascii="Calibri" w:hAnsi="Calibri" w:cs="Calibri"/>
        </w:rPr>
        <w:t>12:50</w:t>
      </w:r>
      <w:r w:rsidR="00DE72A0">
        <w:rPr>
          <w:rFonts w:ascii="Calibri" w:hAnsi="Calibri" w:cs="Calibri"/>
        </w:rPr>
        <w:t xml:space="preserve"> PM</w:t>
      </w:r>
      <w:r w:rsidR="007E420D">
        <w:rPr>
          <w:rFonts w:ascii="Calibri" w:hAnsi="Calibri" w:cs="Calibri"/>
        </w:rPr>
        <w:t>.</w:t>
      </w:r>
    </w:p>
    <w:p w14:paraId="72D0FFDB" w14:textId="06EDA2C4" w:rsidR="007A3F32" w:rsidRPr="007A3F32" w:rsidRDefault="0052331B" w:rsidP="007A3F32">
      <w:pPr>
        <w:rPr>
          <w:rFonts w:ascii="Calibri" w:hAnsi="Calibri" w:cs="Calibri"/>
        </w:rPr>
      </w:pPr>
      <w:r w:rsidRPr="00863AB1">
        <w:rPr>
          <w:rFonts w:ascii="Calibri" w:hAnsi="Calibri" w:cs="Calibri"/>
          <w:highlight w:val="yellow"/>
        </w:rPr>
        <w:t xml:space="preserve">The </w:t>
      </w:r>
      <w:r w:rsidR="002B7F5A" w:rsidRPr="00863AB1">
        <w:rPr>
          <w:rFonts w:ascii="Calibri" w:hAnsi="Calibri" w:cs="Calibri"/>
          <w:highlight w:val="yellow"/>
        </w:rPr>
        <w:t xml:space="preserve">DFC, LLC </w:t>
      </w:r>
      <w:r w:rsidR="001B3F8E" w:rsidRPr="00863AB1">
        <w:rPr>
          <w:rFonts w:ascii="Calibri" w:hAnsi="Calibri" w:cs="Calibri"/>
          <w:highlight w:val="yellow"/>
        </w:rPr>
        <w:t>B</w:t>
      </w:r>
      <w:r w:rsidR="00DE72A0" w:rsidRPr="00863AB1">
        <w:rPr>
          <w:rFonts w:ascii="Calibri" w:hAnsi="Calibri" w:cs="Calibri"/>
          <w:highlight w:val="yellow"/>
        </w:rPr>
        <w:t>oard</w:t>
      </w:r>
      <w:r w:rsidR="001B3F8E" w:rsidRPr="00863AB1">
        <w:rPr>
          <w:rFonts w:ascii="Calibri" w:hAnsi="Calibri" w:cs="Calibri"/>
          <w:highlight w:val="yellow"/>
        </w:rPr>
        <w:t>’</w:t>
      </w:r>
      <w:r w:rsidR="00DE72A0" w:rsidRPr="00863AB1">
        <w:rPr>
          <w:rFonts w:ascii="Calibri" w:hAnsi="Calibri" w:cs="Calibri"/>
          <w:highlight w:val="yellow"/>
        </w:rPr>
        <w:t xml:space="preserve">s next meeting will be </w:t>
      </w:r>
      <w:r w:rsidR="0051194A" w:rsidRPr="00863AB1">
        <w:rPr>
          <w:rFonts w:ascii="Calibri" w:hAnsi="Calibri" w:cs="Calibri"/>
          <w:highlight w:val="yellow"/>
        </w:rPr>
        <w:t xml:space="preserve">on </w:t>
      </w:r>
      <w:r w:rsidR="00863AB1" w:rsidRPr="00863AB1">
        <w:rPr>
          <w:rFonts w:ascii="Calibri" w:hAnsi="Calibri" w:cs="Calibri"/>
          <w:highlight w:val="yellow"/>
        </w:rPr>
        <w:t>April 1</w:t>
      </w:r>
      <w:r w:rsidR="00472BD2">
        <w:rPr>
          <w:rFonts w:ascii="Calibri" w:hAnsi="Calibri" w:cs="Calibri"/>
          <w:highlight w:val="yellow"/>
        </w:rPr>
        <w:t>7</w:t>
      </w:r>
      <w:r w:rsidR="00597C9E" w:rsidRPr="00863AB1">
        <w:rPr>
          <w:rFonts w:ascii="Calibri" w:hAnsi="Calibri" w:cs="Calibri"/>
          <w:highlight w:val="yellow"/>
        </w:rPr>
        <w:t>, at</w:t>
      </w:r>
      <w:r w:rsidR="00DE72A0" w:rsidRPr="00863AB1">
        <w:rPr>
          <w:rFonts w:ascii="Calibri" w:hAnsi="Calibri" w:cs="Calibri"/>
          <w:highlight w:val="yellow"/>
        </w:rPr>
        <w:t xml:space="preserve"> </w:t>
      </w:r>
      <w:r w:rsidR="006E5BBD" w:rsidRPr="00863AB1">
        <w:rPr>
          <w:rFonts w:ascii="Calibri" w:hAnsi="Calibri" w:cs="Calibri"/>
          <w:highlight w:val="yellow"/>
        </w:rPr>
        <w:t>Noon</w:t>
      </w:r>
      <w:r w:rsidR="0011788D" w:rsidRPr="00863AB1">
        <w:rPr>
          <w:rFonts w:ascii="Calibri" w:hAnsi="Calibri" w:cs="Calibri"/>
          <w:highlight w:val="yellow"/>
        </w:rPr>
        <w:t>,</w:t>
      </w:r>
      <w:r w:rsidR="00DE72A0" w:rsidRPr="00863AB1">
        <w:rPr>
          <w:rFonts w:ascii="Calibri" w:hAnsi="Calibri" w:cs="Calibri"/>
          <w:highlight w:val="yellow"/>
        </w:rPr>
        <w:t xml:space="preserve"> in the </w:t>
      </w:r>
      <w:r w:rsidR="00C95B92" w:rsidRPr="00863AB1">
        <w:rPr>
          <w:rFonts w:ascii="Calibri" w:hAnsi="Calibri" w:cs="Calibri"/>
          <w:highlight w:val="yellow"/>
        </w:rPr>
        <w:t>Duke Faculty Club's offices</w:t>
      </w:r>
      <w:r w:rsidR="00DE72A0" w:rsidRPr="00863AB1">
        <w:rPr>
          <w:rFonts w:ascii="Calibri" w:hAnsi="Calibri" w:cs="Calibri"/>
          <w:highlight w:val="yellow"/>
        </w:rPr>
        <w:t>.</w:t>
      </w:r>
      <w:r w:rsidR="00472BD2">
        <w:rPr>
          <w:rFonts w:ascii="Calibri" w:hAnsi="Calibri" w:cs="Calibri"/>
        </w:rPr>
        <w:t xml:space="preserve"> Note that this is a one-day shift for the meeting to Thursday to accommodate several Board member absences.</w:t>
      </w:r>
    </w:p>
    <w:sectPr w:rsidR="007A3F32" w:rsidRPr="007A3F32" w:rsidSect="00AE1BC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1E85" w14:textId="77777777" w:rsidR="00D825D9" w:rsidRDefault="00D825D9" w:rsidP="006261AC">
      <w:pPr>
        <w:spacing w:after="0" w:line="240" w:lineRule="auto"/>
      </w:pPr>
      <w:r>
        <w:separator/>
      </w:r>
    </w:p>
  </w:endnote>
  <w:endnote w:type="continuationSeparator" w:id="0">
    <w:p w14:paraId="09B51D28" w14:textId="77777777" w:rsidR="00D825D9" w:rsidRDefault="00D825D9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D922" w14:textId="0A901C0B" w:rsidR="00B93E5B" w:rsidRPr="00E73899" w:rsidRDefault="00583B63" w:rsidP="00E73899">
    <w:pPr>
      <w:pStyle w:val="Footer"/>
      <w:pBdr>
        <w:top w:val="thinThickSmallGap" w:sz="24" w:space="1" w:color="622423" w:themeColor="accent2" w:themeShade="7F"/>
      </w:pBdr>
      <w:rPr>
        <w:rFonts w:ascii="Calibri" w:eastAsiaTheme="majorEastAsia" w:hAnsi="Calibri" w:cs="Calibri"/>
      </w:rPr>
    </w:pPr>
    <w:r>
      <w:rPr>
        <w:rFonts w:ascii="Calibri" w:eastAsiaTheme="majorEastAsia" w:hAnsi="Calibri" w:cs="Calibri"/>
      </w:rPr>
      <w:t>March 21</w:t>
    </w:r>
    <w:r w:rsidR="00BC2793">
      <w:rPr>
        <w:rFonts w:ascii="Calibri" w:eastAsiaTheme="majorEastAsia" w:hAnsi="Calibri" w:cs="Calibri"/>
      </w:rPr>
      <w:t>, 2025</w:t>
    </w:r>
    <w:r w:rsidR="0030247D" w:rsidRPr="00E73899">
      <w:rPr>
        <w:rFonts w:ascii="Calibri" w:eastAsiaTheme="majorEastAsia" w:hAnsi="Calibri" w:cs="Calibri"/>
      </w:rPr>
      <w:t>,</w:t>
    </w:r>
    <w:r w:rsidR="006E66C7" w:rsidRPr="00E73899">
      <w:rPr>
        <w:rFonts w:ascii="Calibri" w:eastAsiaTheme="majorEastAsia" w:hAnsi="Calibri" w:cs="Calibri"/>
      </w:rPr>
      <w:t xml:space="preserve"> DFC</w:t>
    </w:r>
    <w:r w:rsidR="002B7F5A" w:rsidRPr="00E73899">
      <w:rPr>
        <w:rFonts w:ascii="Calibri" w:eastAsiaTheme="majorEastAsia" w:hAnsi="Calibri" w:cs="Calibri"/>
      </w:rPr>
      <w:t>,</w:t>
    </w:r>
    <w:r w:rsidR="00DE72A0" w:rsidRPr="00E73899">
      <w:rPr>
        <w:rFonts w:ascii="Calibri" w:eastAsiaTheme="majorEastAsia" w:hAnsi="Calibri" w:cs="Calibri"/>
      </w:rPr>
      <w:t xml:space="preserve"> </w:t>
    </w:r>
    <w:r w:rsidR="00F4062E" w:rsidRPr="00E73899">
      <w:rPr>
        <w:rFonts w:ascii="Calibri" w:eastAsiaTheme="majorEastAsia" w:hAnsi="Calibri" w:cs="Calibri"/>
      </w:rPr>
      <w:t>LLC</w:t>
    </w:r>
    <w:r w:rsidR="006E66C7" w:rsidRPr="00E73899">
      <w:rPr>
        <w:rFonts w:ascii="Calibri" w:eastAsiaTheme="majorEastAsia" w:hAnsi="Calibri" w:cs="Calibri"/>
      </w:rPr>
      <w:t xml:space="preserve"> Board Meeting Minutes</w:t>
    </w:r>
    <w:r w:rsidR="006E66C7" w:rsidRPr="00E73899">
      <w:rPr>
        <w:rFonts w:ascii="Calibri" w:eastAsiaTheme="majorEastAsia" w:hAnsi="Calibri" w:cs="Calibri"/>
      </w:rPr>
      <w:ptab w:relativeTo="margin" w:alignment="right" w:leader="none"/>
    </w:r>
    <w:r w:rsidR="006E66C7" w:rsidRPr="00E73899">
      <w:rPr>
        <w:rFonts w:ascii="Calibri" w:eastAsiaTheme="majorEastAsia" w:hAnsi="Calibri" w:cs="Calibri"/>
      </w:rPr>
      <w:t xml:space="preserve">Page </w:t>
    </w:r>
    <w:r w:rsidR="006E66C7" w:rsidRPr="00E73899">
      <w:rPr>
        <w:rFonts w:ascii="Calibri" w:eastAsiaTheme="minorEastAsia" w:hAnsi="Calibri" w:cs="Calibri"/>
      </w:rPr>
      <w:fldChar w:fldCharType="begin"/>
    </w:r>
    <w:r w:rsidR="006E66C7" w:rsidRPr="00E73899">
      <w:rPr>
        <w:rFonts w:ascii="Calibri" w:hAnsi="Calibri" w:cs="Calibri"/>
      </w:rPr>
      <w:instrText xml:space="preserve"> PAGE   \* MERGEFORMAT </w:instrText>
    </w:r>
    <w:r w:rsidR="006E66C7" w:rsidRPr="00E73899">
      <w:rPr>
        <w:rFonts w:ascii="Calibri" w:eastAsiaTheme="minorEastAsia" w:hAnsi="Calibri" w:cs="Calibri"/>
      </w:rPr>
      <w:fldChar w:fldCharType="separate"/>
    </w:r>
    <w:r w:rsidR="006E66C7" w:rsidRPr="00E73899">
      <w:rPr>
        <w:rFonts w:ascii="Calibri" w:eastAsiaTheme="minorEastAsia" w:hAnsi="Calibri" w:cs="Calibri"/>
      </w:rPr>
      <w:t>1</w:t>
    </w:r>
    <w:r w:rsidR="006E66C7" w:rsidRPr="00E73899">
      <w:rPr>
        <w:rFonts w:ascii="Calibri" w:eastAsiaTheme="majorEastAsia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79CD" w14:textId="77777777" w:rsidR="00D825D9" w:rsidRDefault="00D825D9" w:rsidP="006261AC">
      <w:pPr>
        <w:spacing w:after="0" w:line="240" w:lineRule="auto"/>
      </w:pPr>
      <w:r>
        <w:separator/>
      </w:r>
    </w:p>
  </w:footnote>
  <w:footnote w:type="continuationSeparator" w:id="0">
    <w:p w14:paraId="1D44C4FD" w14:textId="77777777" w:rsidR="00D825D9" w:rsidRDefault="00D825D9" w:rsidP="0062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E1A31"/>
    <w:multiLevelType w:val="hybridMultilevel"/>
    <w:tmpl w:val="F85A2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527D6"/>
    <w:multiLevelType w:val="hybridMultilevel"/>
    <w:tmpl w:val="E6DE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22119"/>
    <w:multiLevelType w:val="multilevel"/>
    <w:tmpl w:val="F4A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C19DF"/>
    <w:multiLevelType w:val="hybridMultilevel"/>
    <w:tmpl w:val="745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9049D"/>
    <w:multiLevelType w:val="hybridMultilevel"/>
    <w:tmpl w:val="3AD6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62EF"/>
    <w:multiLevelType w:val="hybridMultilevel"/>
    <w:tmpl w:val="AF4685F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355A49"/>
    <w:multiLevelType w:val="hybridMultilevel"/>
    <w:tmpl w:val="B65E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C55D1"/>
    <w:multiLevelType w:val="hybridMultilevel"/>
    <w:tmpl w:val="DF14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90E40"/>
    <w:multiLevelType w:val="hybridMultilevel"/>
    <w:tmpl w:val="B5227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6E5654"/>
    <w:multiLevelType w:val="hybridMultilevel"/>
    <w:tmpl w:val="C86EC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DDA"/>
    <w:multiLevelType w:val="hybridMultilevel"/>
    <w:tmpl w:val="B9E07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43476"/>
    <w:multiLevelType w:val="multilevel"/>
    <w:tmpl w:val="A60C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01B78"/>
    <w:multiLevelType w:val="hybridMultilevel"/>
    <w:tmpl w:val="1DB6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A4179"/>
    <w:multiLevelType w:val="hybridMultilevel"/>
    <w:tmpl w:val="FC0A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208F2"/>
    <w:multiLevelType w:val="hybridMultilevel"/>
    <w:tmpl w:val="B31A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013"/>
    <w:multiLevelType w:val="multilevel"/>
    <w:tmpl w:val="1D90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174652">
    <w:abstractNumId w:val="10"/>
  </w:num>
  <w:num w:numId="2" w16cid:durableId="348796868">
    <w:abstractNumId w:val="9"/>
  </w:num>
  <w:num w:numId="3" w16cid:durableId="3359034">
    <w:abstractNumId w:val="7"/>
  </w:num>
  <w:num w:numId="4" w16cid:durableId="31654641">
    <w:abstractNumId w:val="6"/>
  </w:num>
  <w:num w:numId="5" w16cid:durableId="1322202122">
    <w:abstractNumId w:val="5"/>
  </w:num>
  <w:num w:numId="6" w16cid:durableId="1079908360">
    <w:abstractNumId w:val="4"/>
  </w:num>
  <w:num w:numId="7" w16cid:durableId="1852375387">
    <w:abstractNumId w:val="8"/>
  </w:num>
  <w:num w:numId="8" w16cid:durableId="1100494650">
    <w:abstractNumId w:val="3"/>
  </w:num>
  <w:num w:numId="9" w16cid:durableId="2115131186">
    <w:abstractNumId w:val="2"/>
  </w:num>
  <w:num w:numId="10" w16cid:durableId="557743079">
    <w:abstractNumId w:val="1"/>
  </w:num>
  <w:num w:numId="11" w16cid:durableId="856773908">
    <w:abstractNumId w:val="0"/>
  </w:num>
  <w:num w:numId="12" w16cid:durableId="883978611">
    <w:abstractNumId w:val="22"/>
  </w:num>
  <w:num w:numId="13" w16cid:durableId="728382823">
    <w:abstractNumId w:val="17"/>
  </w:num>
  <w:num w:numId="14" w16cid:durableId="801465038">
    <w:abstractNumId w:val="16"/>
  </w:num>
  <w:num w:numId="15" w16cid:durableId="1478305783">
    <w:abstractNumId w:val="19"/>
  </w:num>
  <w:num w:numId="16" w16cid:durableId="919364052">
    <w:abstractNumId w:val="18"/>
  </w:num>
  <w:num w:numId="17" w16cid:durableId="1365594157">
    <w:abstractNumId w:val="15"/>
  </w:num>
  <w:num w:numId="18" w16cid:durableId="169417818">
    <w:abstractNumId w:val="20"/>
  </w:num>
  <w:num w:numId="19" w16cid:durableId="824972388">
    <w:abstractNumId w:val="24"/>
  </w:num>
  <w:num w:numId="20" w16cid:durableId="1947812664">
    <w:abstractNumId w:val="23"/>
  </w:num>
  <w:num w:numId="21" w16cid:durableId="485516614">
    <w:abstractNumId w:val="11"/>
  </w:num>
  <w:num w:numId="22" w16cid:durableId="898827453">
    <w:abstractNumId w:val="21"/>
  </w:num>
  <w:num w:numId="23" w16cid:durableId="582030697">
    <w:abstractNumId w:val="12"/>
  </w:num>
  <w:num w:numId="24" w16cid:durableId="534346308">
    <w:abstractNumId w:val="26"/>
  </w:num>
  <w:num w:numId="25" w16cid:durableId="711269667">
    <w:abstractNumId w:val="25"/>
  </w:num>
  <w:num w:numId="26" w16cid:durableId="1502964344">
    <w:abstractNumId w:val="13"/>
  </w:num>
  <w:num w:numId="27" w16cid:durableId="1215583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MbA0MgWShhZmlko6SsGpxcWZ+XkgBcaGtQBTcfISLQAAAA=="/>
  </w:docVars>
  <w:rsids>
    <w:rsidRoot w:val="00784D95"/>
    <w:rsid w:val="00003A00"/>
    <w:rsid w:val="00017927"/>
    <w:rsid w:val="00022449"/>
    <w:rsid w:val="00023D51"/>
    <w:rsid w:val="00035B7C"/>
    <w:rsid w:val="000534FF"/>
    <w:rsid w:val="000675C3"/>
    <w:rsid w:val="0007278B"/>
    <w:rsid w:val="00083BFF"/>
    <w:rsid w:val="000B53F0"/>
    <w:rsid w:val="000B6E20"/>
    <w:rsid w:val="000C2B9F"/>
    <w:rsid w:val="000C58BF"/>
    <w:rsid w:val="000C6B64"/>
    <w:rsid w:val="000E0A0F"/>
    <w:rsid w:val="00106289"/>
    <w:rsid w:val="00106E81"/>
    <w:rsid w:val="0011788D"/>
    <w:rsid w:val="0012190E"/>
    <w:rsid w:val="0012244C"/>
    <w:rsid w:val="0013399F"/>
    <w:rsid w:val="00141812"/>
    <w:rsid w:val="00142489"/>
    <w:rsid w:val="00150053"/>
    <w:rsid w:val="00171CEF"/>
    <w:rsid w:val="00186CD3"/>
    <w:rsid w:val="00187523"/>
    <w:rsid w:val="00195F6D"/>
    <w:rsid w:val="001B3C1A"/>
    <w:rsid w:val="001B3F8E"/>
    <w:rsid w:val="001B4272"/>
    <w:rsid w:val="001C7FBF"/>
    <w:rsid w:val="001D490E"/>
    <w:rsid w:val="001E5CA9"/>
    <w:rsid w:val="00200FE9"/>
    <w:rsid w:val="00223DC7"/>
    <w:rsid w:val="00241426"/>
    <w:rsid w:val="002612ED"/>
    <w:rsid w:val="00267B26"/>
    <w:rsid w:val="00272ABC"/>
    <w:rsid w:val="002748AD"/>
    <w:rsid w:val="002843FF"/>
    <w:rsid w:val="0029769C"/>
    <w:rsid w:val="002A2F10"/>
    <w:rsid w:val="002A686F"/>
    <w:rsid w:val="002B2979"/>
    <w:rsid w:val="002B7F5A"/>
    <w:rsid w:val="002C16E8"/>
    <w:rsid w:val="002E2895"/>
    <w:rsid w:val="002F19D5"/>
    <w:rsid w:val="0030247D"/>
    <w:rsid w:val="00307D40"/>
    <w:rsid w:val="00311967"/>
    <w:rsid w:val="00313EE3"/>
    <w:rsid w:val="003161D5"/>
    <w:rsid w:val="003164F3"/>
    <w:rsid w:val="00316C23"/>
    <w:rsid w:val="00324C39"/>
    <w:rsid w:val="003301AE"/>
    <w:rsid w:val="00331B46"/>
    <w:rsid w:val="00333EAA"/>
    <w:rsid w:val="0033492A"/>
    <w:rsid w:val="0033708B"/>
    <w:rsid w:val="00340BD3"/>
    <w:rsid w:val="00341846"/>
    <w:rsid w:val="00342F72"/>
    <w:rsid w:val="003455B0"/>
    <w:rsid w:val="003729CD"/>
    <w:rsid w:val="003A2876"/>
    <w:rsid w:val="003A360D"/>
    <w:rsid w:val="003A4D8C"/>
    <w:rsid w:val="003B59E2"/>
    <w:rsid w:val="003B770E"/>
    <w:rsid w:val="003C02F6"/>
    <w:rsid w:val="003C1593"/>
    <w:rsid w:val="003C3E07"/>
    <w:rsid w:val="003D732D"/>
    <w:rsid w:val="003E45EF"/>
    <w:rsid w:val="003F26E5"/>
    <w:rsid w:val="004138BF"/>
    <w:rsid w:val="00425E22"/>
    <w:rsid w:val="00431D07"/>
    <w:rsid w:val="00447CD6"/>
    <w:rsid w:val="0045292B"/>
    <w:rsid w:val="00452A9C"/>
    <w:rsid w:val="0046134E"/>
    <w:rsid w:val="00464145"/>
    <w:rsid w:val="00466001"/>
    <w:rsid w:val="00472BD2"/>
    <w:rsid w:val="004813CA"/>
    <w:rsid w:val="0049774B"/>
    <w:rsid w:val="004A58D0"/>
    <w:rsid w:val="004A6B14"/>
    <w:rsid w:val="004D4F13"/>
    <w:rsid w:val="004E6429"/>
    <w:rsid w:val="004F12AD"/>
    <w:rsid w:val="004F26F9"/>
    <w:rsid w:val="00500D4B"/>
    <w:rsid w:val="0051194A"/>
    <w:rsid w:val="005129AC"/>
    <w:rsid w:val="00517FF8"/>
    <w:rsid w:val="00520400"/>
    <w:rsid w:val="0052331B"/>
    <w:rsid w:val="00542CF4"/>
    <w:rsid w:val="005578C9"/>
    <w:rsid w:val="00564B60"/>
    <w:rsid w:val="00571D8D"/>
    <w:rsid w:val="00571F30"/>
    <w:rsid w:val="00583B63"/>
    <w:rsid w:val="00597C9E"/>
    <w:rsid w:val="005B103F"/>
    <w:rsid w:val="005D2B86"/>
    <w:rsid w:val="005E6796"/>
    <w:rsid w:val="00617E56"/>
    <w:rsid w:val="006261AC"/>
    <w:rsid w:val="006362A4"/>
    <w:rsid w:val="00642CB6"/>
    <w:rsid w:val="0065155C"/>
    <w:rsid w:val="00660F39"/>
    <w:rsid w:val="00663AC9"/>
    <w:rsid w:val="00680BB9"/>
    <w:rsid w:val="0068298B"/>
    <w:rsid w:val="006849C9"/>
    <w:rsid w:val="00694D5D"/>
    <w:rsid w:val="0069738C"/>
    <w:rsid w:val="006D3832"/>
    <w:rsid w:val="006E5BBD"/>
    <w:rsid w:val="006E66C7"/>
    <w:rsid w:val="006E677E"/>
    <w:rsid w:val="006F3B7A"/>
    <w:rsid w:val="00706DBE"/>
    <w:rsid w:val="007165C4"/>
    <w:rsid w:val="00726AB0"/>
    <w:rsid w:val="0074471A"/>
    <w:rsid w:val="00761963"/>
    <w:rsid w:val="00764975"/>
    <w:rsid w:val="00767BE9"/>
    <w:rsid w:val="00771D3B"/>
    <w:rsid w:val="007750B0"/>
    <w:rsid w:val="00784D95"/>
    <w:rsid w:val="007940E7"/>
    <w:rsid w:val="007A0B09"/>
    <w:rsid w:val="007A3F32"/>
    <w:rsid w:val="007A60DB"/>
    <w:rsid w:val="007B255A"/>
    <w:rsid w:val="007C2BE3"/>
    <w:rsid w:val="007C6874"/>
    <w:rsid w:val="007D45BE"/>
    <w:rsid w:val="007E1D26"/>
    <w:rsid w:val="007E420D"/>
    <w:rsid w:val="007E70C0"/>
    <w:rsid w:val="007F2265"/>
    <w:rsid w:val="007F6E32"/>
    <w:rsid w:val="00804864"/>
    <w:rsid w:val="00810881"/>
    <w:rsid w:val="0081128D"/>
    <w:rsid w:val="00814E3D"/>
    <w:rsid w:val="00833643"/>
    <w:rsid w:val="008431EA"/>
    <w:rsid w:val="008476A5"/>
    <w:rsid w:val="00863AB1"/>
    <w:rsid w:val="008A5296"/>
    <w:rsid w:val="008A5DB8"/>
    <w:rsid w:val="008B17A9"/>
    <w:rsid w:val="008B686F"/>
    <w:rsid w:val="008C4DBA"/>
    <w:rsid w:val="008D00DE"/>
    <w:rsid w:val="008D74EE"/>
    <w:rsid w:val="008E4F7D"/>
    <w:rsid w:val="008E67EE"/>
    <w:rsid w:val="00901056"/>
    <w:rsid w:val="00907B5E"/>
    <w:rsid w:val="00913F9D"/>
    <w:rsid w:val="00916FFC"/>
    <w:rsid w:val="00924423"/>
    <w:rsid w:val="00925080"/>
    <w:rsid w:val="009373F0"/>
    <w:rsid w:val="00955681"/>
    <w:rsid w:val="00957906"/>
    <w:rsid w:val="00962844"/>
    <w:rsid w:val="009828A0"/>
    <w:rsid w:val="00985E3C"/>
    <w:rsid w:val="00987428"/>
    <w:rsid w:val="00994CC9"/>
    <w:rsid w:val="009A34F6"/>
    <w:rsid w:val="009B747F"/>
    <w:rsid w:val="009C1159"/>
    <w:rsid w:val="009E5156"/>
    <w:rsid w:val="009F3E9C"/>
    <w:rsid w:val="009F6048"/>
    <w:rsid w:val="00A00209"/>
    <w:rsid w:val="00A06D86"/>
    <w:rsid w:val="00A07067"/>
    <w:rsid w:val="00A1127D"/>
    <w:rsid w:val="00A22FC7"/>
    <w:rsid w:val="00A24D00"/>
    <w:rsid w:val="00A25FD3"/>
    <w:rsid w:val="00A2627C"/>
    <w:rsid w:val="00A32DE9"/>
    <w:rsid w:val="00A3584D"/>
    <w:rsid w:val="00A35A57"/>
    <w:rsid w:val="00A55D35"/>
    <w:rsid w:val="00A67D8A"/>
    <w:rsid w:val="00A86838"/>
    <w:rsid w:val="00A92384"/>
    <w:rsid w:val="00AB44EE"/>
    <w:rsid w:val="00AC236B"/>
    <w:rsid w:val="00AC681C"/>
    <w:rsid w:val="00AD0486"/>
    <w:rsid w:val="00AD0CFE"/>
    <w:rsid w:val="00AD2478"/>
    <w:rsid w:val="00AE1BC9"/>
    <w:rsid w:val="00AF5201"/>
    <w:rsid w:val="00AF5A99"/>
    <w:rsid w:val="00B025DB"/>
    <w:rsid w:val="00B1729D"/>
    <w:rsid w:val="00B31CCA"/>
    <w:rsid w:val="00B4342E"/>
    <w:rsid w:val="00B520BD"/>
    <w:rsid w:val="00B930BA"/>
    <w:rsid w:val="00B93E5B"/>
    <w:rsid w:val="00B944A1"/>
    <w:rsid w:val="00B96992"/>
    <w:rsid w:val="00BB3C32"/>
    <w:rsid w:val="00BB5AA8"/>
    <w:rsid w:val="00BC2793"/>
    <w:rsid w:val="00BD0E68"/>
    <w:rsid w:val="00BE655F"/>
    <w:rsid w:val="00BF64D3"/>
    <w:rsid w:val="00BF6875"/>
    <w:rsid w:val="00C00908"/>
    <w:rsid w:val="00C10EC5"/>
    <w:rsid w:val="00C125BF"/>
    <w:rsid w:val="00C12DA5"/>
    <w:rsid w:val="00C14391"/>
    <w:rsid w:val="00C20CF1"/>
    <w:rsid w:val="00C302DD"/>
    <w:rsid w:val="00C34ED2"/>
    <w:rsid w:val="00C36510"/>
    <w:rsid w:val="00C376C9"/>
    <w:rsid w:val="00C526BA"/>
    <w:rsid w:val="00C52EB9"/>
    <w:rsid w:val="00C541FE"/>
    <w:rsid w:val="00C57BC7"/>
    <w:rsid w:val="00C91D7E"/>
    <w:rsid w:val="00C95B92"/>
    <w:rsid w:val="00CA3F46"/>
    <w:rsid w:val="00CB66EC"/>
    <w:rsid w:val="00CC5A0F"/>
    <w:rsid w:val="00CD207F"/>
    <w:rsid w:val="00CE1ED0"/>
    <w:rsid w:val="00CE2C17"/>
    <w:rsid w:val="00D05947"/>
    <w:rsid w:val="00D122D1"/>
    <w:rsid w:val="00D20700"/>
    <w:rsid w:val="00D22E27"/>
    <w:rsid w:val="00D30343"/>
    <w:rsid w:val="00D30FB6"/>
    <w:rsid w:val="00D332B7"/>
    <w:rsid w:val="00D349FE"/>
    <w:rsid w:val="00D51428"/>
    <w:rsid w:val="00D63F98"/>
    <w:rsid w:val="00D825D9"/>
    <w:rsid w:val="00D85451"/>
    <w:rsid w:val="00DB07A7"/>
    <w:rsid w:val="00DB0D1E"/>
    <w:rsid w:val="00DB3CF3"/>
    <w:rsid w:val="00DB4D50"/>
    <w:rsid w:val="00DD1F52"/>
    <w:rsid w:val="00DD2486"/>
    <w:rsid w:val="00DD7502"/>
    <w:rsid w:val="00DE72A0"/>
    <w:rsid w:val="00E00BB6"/>
    <w:rsid w:val="00E0663A"/>
    <w:rsid w:val="00E132C1"/>
    <w:rsid w:val="00E22CC7"/>
    <w:rsid w:val="00E266BA"/>
    <w:rsid w:val="00E41BBD"/>
    <w:rsid w:val="00E44288"/>
    <w:rsid w:val="00E453BC"/>
    <w:rsid w:val="00E53984"/>
    <w:rsid w:val="00E673CC"/>
    <w:rsid w:val="00E73899"/>
    <w:rsid w:val="00E743B6"/>
    <w:rsid w:val="00E824F4"/>
    <w:rsid w:val="00E9247D"/>
    <w:rsid w:val="00EB0A55"/>
    <w:rsid w:val="00EF0387"/>
    <w:rsid w:val="00EF115C"/>
    <w:rsid w:val="00EF6528"/>
    <w:rsid w:val="00EF7896"/>
    <w:rsid w:val="00F051A0"/>
    <w:rsid w:val="00F4062E"/>
    <w:rsid w:val="00F43927"/>
    <w:rsid w:val="00F57FA6"/>
    <w:rsid w:val="00F63A1E"/>
    <w:rsid w:val="00F756A7"/>
    <w:rsid w:val="00F83441"/>
    <w:rsid w:val="00F91806"/>
    <w:rsid w:val="00F92717"/>
    <w:rsid w:val="00F933B5"/>
    <w:rsid w:val="00FA3E79"/>
    <w:rsid w:val="00FC33D6"/>
    <w:rsid w:val="00FC76E4"/>
    <w:rsid w:val="00FE2E5F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2F517"/>
  <w15:docId w15:val="{4ECE9BE8-675A-4D1B-A155-70BF2999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2D1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13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420D"/>
    <w:rPr>
      <w:rFonts w:asciiTheme="majorHAnsi" w:hAnsiTheme="majorHAnsi"/>
      <w:b/>
      <w:sz w:val="24"/>
      <w:szCs w:val="24"/>
    </w:rPr>
  </w:style>
  <w:style w:type="paragraph" w:styleId="Revision">
    <w:name w:val="Revision"/>
    <w:hidden/>
    <w:uiPriority w:val="99"/>
    <w:semiHidden/>
    <w:rsid w:val="009F3E9C"/>
    <w:rPr>
      <w:rFonts w:asciiTheme="minorHAnsi" w:hAnsiTheme="minorHAns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923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2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238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2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2384"/>
    <w:rPr>
      <w:rFonts w:asciiTheme="minorHAnsi" w:hAnsi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267B26"/>
    <w:pPr>
      <w:tabs>
        <w:tab w:val="clear" w:pos="2448"/>
      </w:tabs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67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t\AppData\Roaming\Microsoft\Templates\Minutes%20for%20organization%20meeting%20(long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BD8A7796441ED8941010D188A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F21D-5CAB-425D-91EB-97CC7B12E128}"/>
      </w:docPartPr>
      <w:docPartBody>
        <w:p w:rsidR="00457E0A" w:rsidRDefault="0035387E">
          <w:pPr>
            <w:pStyle w:val="834BD8A7796441ED8941010D188A0284"/>
          </w:pPr>
          <w:r>
            <w:t>Organization/Committee Name</w:t>
          </w:r>
        </w:p>
      </w:docPartBody>
    </w:docPart>
    <w:docPart>
      <w:docPartPr>
        <w:name w:val="B79F7B9FEC654E49BEB8BB483587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D09C-D16C-43F4-9CD5-E66F5A7036EF}"/>
      </w:docPartPr>
      <w:docPartBody>
        <w:p w:rsidR="00457E0A" w:rsidRDefault="0035387E">
          <w:pPr>
            <w:pStyle w:val="B79F7B9FEC654E49BEB8BB4835871C0C"/>
          </w:pPr>
          <w:r w:rsidRPr="005578C9">
            <w:t>Meeting Minutes</w:t>
          </w:r>
        </w:p>
      </w:docPartBody>
    </w:docPart>
    <w:docPart>
      <w:docPartPr>
        <w:name w:val="B0D9F98ADB604AA0B8CF95A4E3C01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6072-C0E1-4A60-99F3-1EC31263ACCB}"/>
      </w:docPartPr>
      <w:docPartBody>
        <w:p w:rsidR="00457E0A" w:rsidRDefault="0035387E">
          <w:pPr>
            <w:pStyle w:val="B0D9F98ADB604AA0B8CF95A4E3C011A1"/>
          </w:pPr>
          <w:r>
            <w:t>Date</w:t>
          </w:r>
        </w:p>
      </w:docPartBody>
    </w:docPart>
    <w:docPart>
      <w:docPartPr>
        <w:name w:val="EB417D649D5B41BDAD59B7B49090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E972-7EAD-4481-A971-E565DD8A2BF9}"/>
      </w:docPartPr>
      <w:docPartBody>
        <w:p w:rsidR="00457E0A" w:rsidRDefault="0035387E">
          <w:pPr>
            <w:pStyle w:val="EB417D649D5B41BDAD59B7B490902DBA"/>
          </w:pPr>
          <w:r w:rsidRPr="0012244C">
            <w:t>Opening</w:t>
          </w:r>
        </w:p>
      </w:docPartBody>
    </w:docPart>
    <w:docPart>
      <w:docPartPr>
        <w:name w:val="7B244CDA74D3466B8F18A3CEADD3C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B381-22E0-433B-A6C4-10AE41AE27AD}"/>
      </w:docPartPr>
      <w:docPartBody>
        <w:p w:rsidR="00457E0A" w:rsidRDefault="0035387E">
          <w:pPr>
            <w:pStyle w:val="7B244CDA74D3466B8F18A3CEADD3CD33"/>
          </w:pPr>
          <w:r>
            <w:t>Present</w:t>
          </w:r>
        </w:p>
      </w:docPartBody>
    </w:docPart>
    <w:docPart>
      <w:docPartPr>
        <w:name w:val="2DE4B1D21E2D441A9A55DE5459A1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32A2-0186-441D-B2A4-CAB53C8ED815}"/>
      </w:docPartPr>
      <w:docPartBody>
        <w:p w:rsidR="00457E0A" w:rsidRDefault="0035387E">
          <w:pPr>
            <w:pStyle w:val="2DE4B1D21E2D441A9A55DE5459A1685D"/>
          </w:pPr>
          <w:r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7E"/>
    <w:rsid w:val="0001015D"/>
    <w:rsid w:val="000675C3"/>
    <w:rsid w:val="00093E33"/>
    <w:rsid w:val="000C58BF"/>
    <w:rsid w:val="00106E81"/>
    <w:rsid w:val="001076C9"/>
    <w:rsid w:val="0011579A"/>
    <w:rsid w:val="001320C2"/>
    <w:rsid w:val="00186CD3"/>
    <w:rsid w:val="00200023"/>
    <w:rsid w:val="00200A13"/>
    <w:rsid w:val="00224F5D"/>
    <w:rsid w:val="00241426"/>
    <w:rsid w:val="002C635A"/>
    <w:rsid w:val="00311967"/>
    <w:rsid w:val="003455B0"/>
    <w:rsid w:val="0035387E"/>
    <w:rsid w:val="003855D0"/>
    <w:rsid w:val="004138BF"/>
    <w:rsid w:val="00447CD6"/>
    <w:rsid w:val="00453440"/>
    <w:rsid w:val="00457E0A"/>
    <w:rsid w:val="0046134E"/>
    <w:rsid w:val="00476DCC"/>
    <w:rsid w:val="004D26E5"/>
    <w:rsid w:val="004E4E9E"/>
    <w:rsid w:val="004E6429"/>
    <w:rsid w:val="004E6630"/>
    <w:rsid w:val="00520400"/>
    <w:rsid w:val="00522A75"/>
    <w:rsid w:val="00542CF4"/>
    <w:rsid w:val="0056054C"/>
    <w:rsid w:val="005B103F"/>
    <w:rsid w:val="00642CB6"/>
    <w:rsid w:val="00660F39"/>
    <w:rsid w:val="0067025A"/>
    <w:rsid w:val="0068298B"/>
    <w:rsid w:val="006C7429"/>
    <w:rsid w:val="006D435C"/>
    <w:rsid w:val="006F4513"/>
    <w:rsid w:val="00730C85"/>
    <w:rsid w:val="0074298E"/>
    <w:rsid w:val="007476A8"/>
    <w:rsid w:val="00761963"/>
    <w:rsid w:val="00771D3B"/>
    <w:rsid w:val="007750B0"/>
    <w:rsid w:val="007D45BE"/>
    <w:rsid w:val="007E1D26"/>
    <w:rsid w:val="007E70C0"/>
    <w:rsid w:val="008A5936"/>
    <w:rsid w:val="008B17A9"/>
    <w:rsid w:val="008D4F13"/>
    <w:rsid w:val="008D6EDE"/>
    <w:rsid w:val="008D7CB0"/>
    <w:rsid w:val="00907B5E"/>
    <w:rsid w:val="00916FFC"/>
    <w:rsid w:val="0093349C"/>
    <w:rsid w:val="00962844"/>
    <w:rsid w:val="009828A0"/>
    <w:rsid w:val="00985E3C"/>
    <w:rsid w:val="009C1159"/>
    <w:rsid w:val="00A05E00"/>
    <w:rsid w:val="00A4466E"/>
    <w:rsid w:val="00A76944"/>
    <w:rsid w:val="00A86837"/>
    <w:rsid w:val="00AA2A85"/>
    <w:rsid w:val="00AA2F5C"/>
    <w:rsid w:val="00AB1884"/>
    <w:rsid w:val="00AD0CFE"/>
    <w:rsid w:val="00B1729D"/>
    <w:rsid w:val="00B4644C"/>
    <w:rsid w:val="00BC6858"/>
    <w:rsid w:val="00BE6172"/>
    <w:rsid w:val="00BE655F"/>
    <w:rsid w:val="00BF3685"/>
    <w:rsid w:val="00C32536"/>
    <w:rsid w:val="00C758B9"/>
    <w:rsid w:val="00CC77BF"/>
    <w:rsid w:val="00CE31C1"/>
    <w:rsid w:val="00CF6B9C"/>
    <w:rsid w:val="00D05947"/>
    <w:rsid w:val="00D11E9D"/>
    <w:rsid w:val="00D63F98"/>
    <w:rsid w:val="00DB0D1E"/>
    <w:rsid w:val="00DF6E80"/>
    <w:rsid w:val="00E154ED"/>
    <w:rsid w:val="00E53984"/>
    <w:rsid w:val="00E86137"/>
    <w:rsid w:val="00F02B7A"/>
    <w:rsid w:val="00F16A43"/>
    <w:rsid w:val="00F92717"/>
    <w:rsid w:val="00F96F39"/>
    <w:rsid w:val="00FA0603"/>
    <w:rsid w:val="00FC23B4"/>
    <w:rsid w:val="00F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4BD8A7796441ED8941010D188A0284">
    <w:name w:val="834BD8A7796441ED8941010D188A0284"/>
  </w:style>
  <w:style w:type="paragraph" w:customStyle="1" w:styleId="B79F7B9FEC654E49BEB8BB4835871C0C">
    <w:name w:val="B79F7B9FEC654E49BEB8BB4835871C0C"/>
  </w:style>
  <w:style w:type="paragraph" w:customStyle="1" w:styleId="B0D9F98ADB604AA0B8CF95A4E3C011A1">
    <w:name w:val="B0D9F98ADB604AA0B8CF95A4E3C011A1"/>
  </w:style>
  <w:style w:type="paragraph" w:customStyle="1" w:styleId="EB417D649D5B41BDAD59B7B490902DBA">
    <w:name w:val="EB417D649D5B41BDAD59B7B490902DBA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7B244CDA74D3466B8F18A3CEADD3CD33">
    <w:name w:val="7B244CDA74D3466B8F18A3CEADD3CD33"/>
  </w:style>
  <w:style w:type="paragraph" w:customStyle="1" w:styleId="2DE4B1D21E2D441A9A55DE5459A1685D">
    <w:name w:val="2DE4B1D21E2D441A9A55DE5459A168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A63A-03EC-4CB4-8096-B8323F7C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21</TotalTime>
  <Pages>3</Pages>
  <Words>598</Words>
  <Characters>3191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Duke Faculty Club, LLC Board of Managers</dc:subject>
  <dc:creator>John Taylor</dc:creator>
  <cp:keywords>March 21, 2025</cp:keywords>
  <dc:description/>
  <cp:lastModifiedBy>John Taylor</cp:lastModifiedBy>
  <cp:revision>4</cp:revision>
  <cp:lastPrinted>2025-02-11T19:17:00Z</cp:lastPrinted>
  <dcterms:created xsi:type="dcterms:W3CDTF">2025-03-18T14:30:00Z</dcterms:created>
  <dcterms:modified xsi:type="dcterms:W3CDTF">2025-03-21T19:31:00Z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  <property fmtid="{D5CDD505-2E9C-101B-9397-08002B2CF9AE}" pid="18" name="GrammarlyDocumentId">
    <vt:lpwstr>9c0dfc8da2a19d9547d4b728ce69a9baea81e8eee177837eed25110d656d7c38</vt:lpwstr>
  </property>
</Properties>
</file>